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-48.02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-4.49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EDC9DA"/>
    <w:rsid w:val="1FFBAB51"/>
    <w:rsid w:val="1FFBF8C4"/>
    <w:rsid w:val="23FF6605"/>
    <w:rsid w:val="2EF7BD58"/>
    <w:rsid w:val="36FFD13C"/>
    <w:rsid w:val="377DB1B0"/>
    <w:rsid w:val="37E47B36"/>
    <w:rsid w:val="397F73AD"/>
    <w:rsid w:val="3AF76B39"/>
    <w:rsid w:val="3BF8AF7F"/>
    <w:rsid w:val="3BFF36BC"/>
    <w:rsid w:val="3DFDBF94"/>
    <w:rsid w:val="3EFDB324"/>
    <w:rsid w:val="3F292A74"/>
    <w:rsid w:val="3FB3FED9"/>
    <w:rsid w:val="3FD72084"/>
    <w:rsid w:val="47770E91"/>
    <w:rsid w:val="4DB713BA"/>
    <w:rsid w:val="54BF39AA"/>
    <w:rsid w:val="577F12C4"/>
    <w:rsid w:val="57C71625"/>
    <w:rsid w:val="57D899A1"/>
    <w:rsid w:val="57DF948E"/>
    <w:rsid w:val="57FE9642"/>
    <w:rsid w:val="593DEE86"/>
    <w:rsid w:val="5C6EC764"/>
    <w:rsid w:val="5D8A78BE"/>
    <w:rsid w:val="5F7F3A8C"/>
    <w:rsid w:val="637F01DC"/>
    <w:rsid w:val="65F799A2"/>
    <w:rsid w:val="6777343F"/>
    <w:rsid w:val="6AFA4A63"/>
    <w:rsid w:val="6BFB2059"/>
    <w:rsid w:val="6BFBD136"/>
    <w:rsid w:val="6EEA5422"/>
    <w:rsid w:val="6EFB6019"/>
    <w:rsid w:val="6FDF64F4"/>
    <w:rsid w:val="6FF77D1E"/>
    <w:rsid w:val="6FFB48AD"/>
    <w:rsid w:val="71DF0CF5"/>
    <w:rsid w:val="72BC2B57"/>
    <w:rsid w:val="72D9FAB0"/>
    <w:rsid w:val="72FE43DB"/>
    <w:rsid w:val="73EE5EC8"/>
    <w:rsid w:val="74A24ED3"/>
    <w:rsid w:val="74E7B676"/>
    <w:rsid w:val="74EFAEC2"/>
    <w:rsid w:val="752E753A"/>
    <w:rsid w:val="7579B759"/>
    <w:rsid w:val="757B8D5A"/>
    <w:rsid w:val="75EBF38F"/>
    <w:rsid w:val="76F76686"/>
    <w:rsid w:val="776E5E40"/>
    <w:rsid w:val="77773B52"/>
    <w:rsid w:val="77FD335A"/>
    <w:rsid w:val="78FAD25A"/>
    <w:rsid w:val="79CD315C"/>
    <w:rsid w:val="7AAE8D6A"/>
    <w:rsid w:val="7ACE3D49"/>
    <w:rsid w:val="7AF5F4FD"/>
    <w:rsid w:val="7AFFC2C3"/>
    <w:rsid w:val="7B3F32B6"/>
    <w:rsid w:val="7B590751"/>
    <w:rsid w:val="7B8711F1"/>
    <w:rsid w:val="7BBF9B75"/>
    <w:rsid w:val="7D7F20BD"/>
    <w:rsid w:val="7DB59DFA"/>
    <w:rsid w:val="7DBF55A5"/>
    <w:rsid w:val="7E9730BC"/>
    <w:rsid w:val="7EDFD1B8"/>
    <w:rsid w:val="7EFB5E30"/>
    <w:rsid w:val="7EFF64C4"/>
    <w:rsid w:val="7F238DC1"/>
    <w:rsid w:val="7F75C789"/>
    <w:rsid w:val="7F7EFDBA"/>
    <w:rsid w:val="7FB75B53"/>
    <w:rsid w:val="7FBE66FD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DAB640F"/>
    <w:rsid w:val="BEAE06EB"/>
    <w:rsid w:val="BEF224E5"/>
    <w:rsid w:val="BFD7D035"/>
    <w:rsid w:val="BFEE9503"/>
    <w:rsid w:val="C5FCE9D2"/>
    <w:rsid w:val="C67EC312"/>
    <w:rsid w:val="C6ED19D8"/>
    <w:rsid w:val="CDDF225E"/>
    <w:rsid w:val="D5BF3B19"/>
    <w:rsid w:val="D6F38D0A"/>
    <w:rsid w:val="D79F3D9F"/>
    <w:rsid w:val="D87C0CAD"/>
    <w:rsid w:val="D9FD78BE"/>
    <w:rsid w:val="DABFBBA1"/>
    <w:rsid w:val="DAE70A46"/>
    <w:rsid w:val="DCF3CAF4"/>
    <w:rsid w:val="DDFF7414"/>
    <w:rsid w:val="DE5F7740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EF73CD19"/>
    <w:rsid w:val="EFEE2D13"/>
    <w:rsid w:val="EFFB5186"/>
    <w:rsid w:val="EFFFF72A"/>
    <w:rsid w:val="F2BE5C5B"/>
    <w:rsid w:val="F2FFE40F"/>
    <w:rsid w:val="F3FF5294"/>
    <w:rsid w:val="F3FF6D34"/>
    <w:rsid w:val="F56F3399"/>
    <w:rsid w:val="F65FAFD7"/>
    <w:rsid w:val="F67155E9"/>
    <w:rsid w:val="F6FD119C"/>
    <w:rsid w:val="F6FF40F1"/>
    <w:rsid w:val="F78BDF88"/>
    <w:rsid w:val="F7B69050"/>
    <w:rsid w:val="F7BF2015"/>
    <w:rsid w:val="F7BF4818"/>
    <w:rsid w:val="F7E78062"/>
    <w:rsid w:val="F7FDD011"/>
    <w:rsid w:val="FA7D544C"/>
    <w:rsid w:val="FB36D986"/>
    <w:rsid w:val="FBABE200"/>
    <w:rsid w:val="FBF3364E"/>
    <w:rsid w:val="FCF3BEC7"/>
    <w:rsid w:val="FD5F897F"/>
    <w:rsid w:val="FD9E2AFC"/>
    <w:rsid w:val="FE37EAA7"/>
    <w:rsid w:val="FECF4E52"/>
    <w:rsid w:val="FEF964F2"/>
    <w:rsid w:val="FEFF7698"/>
    <w:rsid w:val="FF3F42A5"/>
    <w:rsid w:val="FFA75FC3"/>
    <w:rsid w:val="FFB62921"/>
    <w:rsid w:val="FFEFEE0C"/>
    <w:rsid w:val="FFF5FC9A"/>
    <w:rsid w:val="FFF7F8BF"/>
    <w:rsid w:val="FFFD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24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2021-12-05T19:18:00Z</dcterms:created>
  <dc:creator>h</dc:creator>
  <cp:lastModifiedBy>uos</cp:lastModifiedBy>
  <cp:lastPrinted>2024-07-21T09:45:00Z</cp:lastPrinted>
  <dcterms:modified xsi:type="dcterms:W3CDTF">2024-10-24T10:45:47Z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