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-8.4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6.18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EDC9DA"/>
    <w:rsid w:val="1FFBAB51"/>
    <w:rsid w:val="1FFBF8C4"/>
    <w:rsid w:val="23FF6605"/>
    <w:rsid w:val="2EF7BD58"/>
    <w:rsid w:val="36FFD13C"/>
    <w:rsid w:val="377DB1B0"/>
    <w:rsid w:val="37E47B36"/>
    <w:rsid w:val="397F73AD"/>
    <w:rsid w:val="3AF76B39"/>
    <w:rsid w:val="3BF8AF7F"/>
    <w:rsid w:val="3BFF36BC"/>
    <w:rsid w:val="3DFDBF94"/>
    <w:rsid w:val="3EFDB324"/>
    <w:rsid w:val="3F292A74"/>
    <w:rsid w:val="3FB3FED9"/>
    <w:rsid w:val="3FD72084"/>
    <w:rsid w:val="47770E91"/>
    <w:rsid w:val="4DB713BA"/>
    <w:rsid w:val="54BF39AA"/>
    <w:rsid w:val="577F12C4"/>
    <w:rsid w:val="57C71625"/>
    <w:rsid w:val="57D899A1"/>
    <w:rsid w:val="57DF948E"/>
    <w:rsid w:val="57FE9642"/>
    <w:rsid w:val="593DEE86"/>
    <w:rsid w:val="59BC7320"/>
    <w:rsid w:val="5C6EC764"/>
    <w:rsid w:val="5D8A78BE"/>
    <w:rsid w:val="5F7F3A8C"/>
    <w:rsid w:val="637F01DC"/>
    <w:rsid w:val="65F799A2"/>
    <w:rsid w:val="6777343F"/>
    <w:rsid w:val="6AFA4A63"/>
    <w:rsid w:val="6BFB2059"/>
    <w:rsid w:val="6BFBD136"/>
    <w:rsid w:val="6EEA5422"/>
    <w:rsid w:val="6EFB6019"/>
    <w:rsid w:val="6FDF64F4"/>
    <w:rsid w:val="6FF77D1E"/>
    <w:rsid w:val="6FFB48AD"/>
    <w:rsid w:val="71DF0CF5"/>
    <w:rsid w:val="72BC2B57"/>
    <w:rsid w:val="72D9FAB0"/>
    <w:rsid w:val="72FE43DB"/>
    <w:rsid w:val="73EE5EC8"/>
    <w:rsid w:val="74A24ED3"/>
    <w:rsid w:val="74E7B676"/>
    <w:rsid w:val="74EFAEC2"/>
    <w:rsid w:val="752E753A"/>
    <w:rsid w:val="7579B759"/>
    <w:rsid w:val="757B8D5A"/>
    <w:rsid w:val="75EBF38F"/>
    <w:rsid w:val="76F76686"/>
    <w:rsid w:val="776E5E40"/>
    <w:rsid w:val="77773B52"/>
    <w:rsid w:val="77FD335A"/>
    <w:rsid w:val="78FAD25A"/>
    <w:rsid w:val="78FBC7D4"/>
    <w:rsid w:val="79CD315C"/>
    <w:rsid w:val="7AAE8D6A"/>
    <w:rsid w:val="7ACE3D49"/>
    <w:rsid w:val="7AF5F4FD"/>
    <w:rsid w:val="7AFFC2C3"/>
    <w:rsid w:val="7B3F32B6"/>
    <w:rsid w:val="7B590751"/>
    <w:rsid w:val="7B8711F1"/>
    <w:rsid w:val="7BBF9B75"/>
    <w:rsid w:val="7D7F20BD"/>
    <w:rsid w:val="7DB59DFA"/>
    <w:rsid w:val="7DBF55A5"/>
    <w:rsid w:val="7E9730BC"/>
    <w:rsid w:val="7EDFD1B8"/>
    <w:rsid w:val="7EFB5E30"/>
    <w:rsid w:val="7EFF64C4"/>
    <w:rsid w:val="7F238DC1"/>
    <w:rsid w:val="7F75C789"/>
    <w:rsid w:val="7F7EFDBA"/>
    <w:rsid w:val="7FB75B53"/>
    <w:rsid w:val="7FBE66FD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8F906B1"/>
    <w:rsid w:val="BCDF620A"/>
    <w:rsid w:val="BD7F6AAE"/>
    <w:rsid w:val="BDAB640F"/>
    <w:rsid w:val="BDEFCE63"/>
    <w:rsid w:val="BEAE06EB"/>
    <w:rsid w:val="BEF224E5"/>
    <w:rsid w:val="BFD7D035"/>
    <w:rsid w:val="BFEE9503"/>
    <w:rsid w:val="C5FCE9D2"/>
    <w:rsid w:val="C67EC312"/>
    <w:rsid w:val="C6ED19D8"/>
    <w:rsid w:val="CDDF225E"/>
    <w:rsid w:val="D5BF3B19"/>
    <w:rsid w:val="D6F38D0A"/>
    <w:rsid w:val="D79F3D9F"/>
    <w:rsid w:val="D87C0CAD"/>
    <w:rsid w:val="D9FD78BE"/>
    <w:rsid w:val="DABFBBA1"/>
    <w:rsid w:val="DAE70A46"/>
    <w:rsid w:val="DCF3CAF4"/>
    <w:rsid w:val="DDFF7414"/>
    <w:rsid w:val="DE5F7740"/>
    <w:rsid w:val="DFBF11E7"/>
    <w:rsid w:val="DFDD6393"/>
    <w:rsid w:val="DFE26278"/>
    <w:rsid w:val="DFEB1B29"/>
    <w:rsid w:val="E7FF5276"/>
    <w:rsid w:val="EA5D94C2"/>
    <w:rsid w:val="EDCDC6AE"/>
    <w:rsid w:val="EEEBEEAC"/>
    <w:rsid w:val="EEFFBB94"/>
    <w:rsid w:val="EF73CD19"/>
    <w:rsid w:val="EFEE2D13"/>
    <w:rsid w:val="EFFB5186"/>
    <w:rsid w:val="EFFFF72A"/>
    <w:rsid w:val="F2BE5C5B"/>
    <w:rsid w:val="F2FFE40F"/>
    <w:rsid w:val="F3FF5294"/>
    <w:rsid w:val="F3FF6D34"/>
    <w:rsid w:val="F56F3399"/>
    <w:rsid w:val="F65FAFD7"/>
    <w:rsid w:val="F67155E9"/>
    <w:rsid w:val="F6FD119C"/>
    <w:rsid w:val="F6FF40F1"/>
    <w:rsid w:val="F78BDF88"/>
    <w:rsid w:val="F7B69050"/>
    <w:rsid w:val="F7BF2015"/>
    <w:rsid w:val="F7BF4818"/>
    <w:rsid w:val="F7E78062"/>
    <w:rsid w:val="F7FDD011"/>
    <w:rsid w:val="FA7D544C"/>
    <w:rsid w:val="FB36D986"/>
    <w:rsid w:val="FBABE200"/>
    <w:rsid w:val="FBF3364E"/>
    <w:rsid w:val="FCF3BEC7"/>
    <w:rsid w:val="FD5F897F"/>
    <w:rsid w:val="FD9E2AFC"/>
    <w:rsid w:val="FE37EAA7"/>
    <w:rsid w:val="FECF4E52"/>
    <w:rsid w:val="FEF964F2"/>
    <w:rsid w:val="FEFF7698"/>
    <w:rsid w:val="FF3F42A5"/>
    <w:rsid w:val="FFA75FC3"/>
    <w:rsid w:val="FFB62921"/>
    <w:rsid w:val="FFEFEE0C"/>
    <w:rsid w:val="FFF5FC9A"/>
    <w:rsid w:val="FFF7F8BF"/>
    <w:rsid w:val="FFFD2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4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2021-12-07T03:18:00Z</dcterms:created>
  <dc:creator>h</dc:creator>
  <cp:lastModifiedBy>kylin</cp:lastModifiedBy>
  <cp:lastPrinted>2024-11-25T10:52:24Z</cp:lastPrinted>
  <dcterms:modified xsi:type="dcterms:W3CDTF">2024-11-25T10:52:28Z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