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-2.89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EDC9DA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9BC7320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0C31"/>
    <w:rsid w:val="7FF78548"/>
    <w:rsid w:val="7FFBF47F"/>
    <w:rsid w:val="7FFCF175"/>
    <w:rsid w:val="7FFDF1FD"/>
    <w:rsid w:val="7FFFFE54"/>
    <w:rsid w:val="9FFE9800"/>
    <w:rsid w:val="A57F4C00"/>
    <w:rsid w:val="A7DD04C5"/>
    <w:rsid w:val="B8F906B1"/>
    <w:rsid w:val="BCDF620A"/>
    <w:rsid w:val="BD7F6AAE"/>
    <w:rsid w:val="BDAB640F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6F38D0A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6FF40F1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5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2021-12-06T19:18:00Z</dcterms:created>
  <dc:creator>h</dc:creator>
  <cp:lastModifiedBy>kylin</cp:lastModifiedBy>
  <cp:lastPrinted>2024-07-22T09:45:00Z</cp:lastPrinted>
  <dcterms:modified xsi:type="dcterms:W3CDTF">2024-11-14T17:23:18Z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