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19" w:type="dxa"/>
        <w:tblInd w:w="-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677"/>
        <w:gridCol w:w="1179"/>
        <w:gridCol w:w="1100"/>
        <w:gridCol w:w="1180"/>
        <w:gridCol w:w="1054"/>
        <w:gridCol w:w="1320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19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忻州城区粮食肉蛋菜零售价格监测表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11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监测单位:忻州市价格监测和认证中心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               </w:t>
            </w: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日期：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2024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年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10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月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5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品种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规格等级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超市平均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集贸市场平均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价格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平均价格（上期）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涨跌幅（%）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大米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标一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2.77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富强粉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vMerge w:val="continue"/>
            <w:shd w:val="clear" w:color="auto" w:fill="auto"/>
            <w:vAlign w:val="center"/>
          </w:tcPr>
          <w:p/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标准粉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花生油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桶装一级压榨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159.62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159.62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菜籽油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桶装一级压榨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89.62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89.62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大豆油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桶装一级浸出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64.95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59.97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59.14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鲜猪肉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精瘦肉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21.75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21.04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21.12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鲜牛肉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腱子肉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42.70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40.20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鲜羊肉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新鲜去骨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39.70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40.20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鸡肉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白条鸡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11.65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11.99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11.99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鸡蛋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新鲜完整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5.13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5.64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-9.04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草鱼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活</w:t>
            </w:r>
            <w:r>
              <w:rPr>
                <w:rStyle w:val="8"/>
                <w:rFonts w:eastAsia="宋体"/>
                <w:lang w:val="en-US" w:eastAsia="zh-CN"/>
              </w:rPr>
              <w:t>1000</w:t>
            </w:r>
            <w:r>
              <w:rPr>
                <w:rStyle w:val="7"/>
                <w:lang w:val="en-US" w:eastAsia="zh-CN"/>
              </w:rPr>
              <w:t>克左右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10.45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10.45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鲤鱼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活</w:t>
            </w:r>
            <w:r>
              <w:rPr>
                <w:rStyle w:val="8"/>
                <w:rFonts w:eastAsia="宋体"/>
                <w:lang w:val="en-US" w:eastAsia="zh-CN"/>
              </w:rPr>
              <w:t>500</w:t>
            </w:r>
            <w:r>
              <w:rPr>
                <w:rStyle w:val="7"/>
                <w:lang w:val="en-US" w:eastAsia="zh-CN"/>
              </w:rPr>
              <w:t>克左右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9.45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9.45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土豆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bookmarkStart w:id="0" w:name="OLE_LINK1" w:colFirst="6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1.11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-11.71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萝卜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2.28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胡萝卜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1.99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2.07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-3.86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蒜苔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7.64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7.64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芹菜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4.54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4.04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韭菜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4.37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4.48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油菜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2.59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圆白菜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2.43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-15.64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大白菜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1.88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西红柿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6.33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3.73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3.93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-5.09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茄子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3.08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2.57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豆角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7.08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7.75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-19.35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尖椒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6.41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7.33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-12.55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苹果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红富士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6.33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-9.16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香蕉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国产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4.08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普通西瓜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3.89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-17.73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梨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鸭梨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4.92 </w:t>
            </w:r>
          </w:p>
          <w:bookmarkEnd w:id="0"/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-5.49 </w:t>
            </w:r>
          </w:p>
        </w:tc>
      </w:tr>
    </w:tbl>
    <w:p>
      <w:pPr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 xml:space="preserve"> </w:t>
      </w:r>
    </w:p>
    <w:sectPr>
      <w:pgSz w:w="11906" w:h="16838"/>
      <w:pgMar w:top="1440" w:right="186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兰亭黑_GBK">
    <w:panose1 w:val="02000000000000000000"/>
    <w:charset w:val="86"/>
    <w:family w:val="script"/>
    <w:pitch w:val="default"/>
    <w:sig w:usb0="A00002BF" w:usb1="3ACF7CFA" w:usb2="0008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zc1NGRlMmQ0ZThlYTYxYzM5NDlmMGFmZDQ2OTM2YTIifQ=="/>
  </w:docVars>
  <w:rsids>
    <w:rsidRoot w:val="00000000"/>
    <w:rsid w:val="06DDDB45"/>
    <w:rsid w:val="1B6D9CE1"/>
    <w:rsid w:val="1CDB4EFE"/>
    <w:rsid w:val="1EBA1368"/>
    <w:rsid w:val="1FFBAB51"/>
    <w:rsid w:val="1FFBF8C4"/>
    <w:rsid w:val="23FF6605"/>
    <w:rsid w:val="2EF7BD58"/>
    <w:rsid w:val="36FFD13C"/>
    <w:rsid w:val="377DB1B0"/>
    <w:rsid w:val="37E47B36"/>
    <w:rsid w:val="397F73AD"/>
    <w:rsid w:val="3AF76B39"/>
    <w:rsid w:val="3BF8AF7F"/>
    <w:rsid w:val="3BFF36BC"/>
    <w:rsid w:val="3DFDBF94"/>
    <w:rsid w:val="3EFDB324"/>
    <w:rsid w:val="3F292A74"/>
    <w:rsid w:val="3FB3FED9"/>
    <w:rsid w:val="3FD72084"/>
    <w:rsid w:val="47770E91"/>
    <w:rsid w:val="4DB713BA"/>
    <w:rsid w:val="54BF39AA"/>
    <w:rsid w:val="577F12C4"/>
    <w:rsid w:val="57C71625"/>
    <w:rsid w:val="57D899A1"/>
    <w:rsid w:val="57DF948E"/>
    <w:rsid w:val="57FE9642"/>
    <w:rsid w:val="593DEE86"/>
    <w:rsid w:val="5C6EC764"/>
    <w:rsid w:val="5D8A78BE"/>
    <w:rsid w:val="5F7F3A8C"/>
    <w:rsid w:val="637F01DC"/>
    <w:rsid w:val="65F799A2"/>
    <w:rsid w:val="6777343F"/>
    <w:rsid w:val="6AFA4A63"/>
    <w:rsid w:val="6BFB2059"/>
    <w:rsid w:val="6BFBD136"/>
    <w:rsid w:val="6EEA5422"/>
    <w:rsid w:val="6EFB6019"/>
    <w:rsid w:val="6FDF64F4"/>
    <w:rsid w:val="6FF77D1E"/>
    <w:rsid w:val="6FFB48AD"/>
    <w:rsid w:val="71DF0CF5"/>
    <w:rsid w:val="72BC2B57"/>
    <w:rsid w:val="72D9FAB0"/>
    <w:rsid w:val="72FE43DB"/>
    <w:rsid w:val="73EE5EC8"/>
    <w:rsid w:val="74A24ED3"/>
    <w:rsid w:val="74E7B676"/>
    <w:rsid w:val="74EFAEC2"/>
    <w:rsid w:val="752E753A"/>
    <w:rsid w:val="7579B759"/>
    <w:rsid w:val="757B8D5A"/>
    <w:rsid w:val="75EBF38F"/>
    <w:rsid w:val="76F76686"/>
    <w:rsid w:val="776E5E40"/>
    <w:rsid w:val="77773B52"/>
    <w:rsid w:val="77FD335A"/>
    <w:rsid w:val="78FAD25A"/>
    <w:rsid w:val="79CD315C"/>
    <w:rsid w:val="7AAE8D6A"/>
    <w:rsid w:val="7ACE3D49"/>
    <w:rsid w:val="7AF5F4FD"/>
    <w:rsid w:val="7AFFC2C3"/>
    <w:rsid w:val="7B3F32B6"/>
    <w:rsid w:val="7B590751"/>
    <w:rsid w:val="7B8711F1"/>
    <w:rsid w:val="7BBF9B75"/>
    <w:rsid w:val="7D7F20BD"/>
    <w:rsid w:val="7DB59DFA"/>
    <w:rsid w:val="7DBF55A5"/>
    <w:rsid w:val="7E9730BC"/>
    <w:rsid w:val="7EDFD1B8"/>
    <w:rsid w:val="7EFB5E30"/>
    <w:rsid w:val="7EFF64C4"/>
    <w:rsid w:val="7F238DC1"/>
    <w:rsid w:val="7F75C789"/>
    <w:rsid w:val="7F7EFDBA"/>
    <w:rsid w:val="7FB75B53"/>
    <w:rsid w:val="7FBE66FD"/>
    <w:rsid w:val="7FD2A11F"/>
    <w:rsid w:val="7FEF0286"/>
    <w:rsid w:val="7FF10E3B"/>
    <w:rsid w:val="7FF78548"/>
    <w:rsid w:val="7FFBF47F"/>
    <w:rsid w:val="7FFCF175"/>
    <w:rsid w:val="7FFDF1FD"/>
    <w:rsid w:val="7FFFFE54"/>
    <w:rsid w:val="9FFE9800"/>
    <w:rsid w:val="A57F4C00"/>
    <w:rsid w:val="A7DD04C5"/>
    <w:rsid w:val="BCDF620A"/>
    <w:rsid w:val="BD7F6AAE"/>
    <w:rsid w:val="BDAB640F"/>
    <w:rsid w:val="BEAE06EB"/>
    <w:rsid w:val="BEDF05AD"/>
    <w:rsid w:val="BEF224E5"/>
    <w:rsid w:val="BFD7D035"/>
    <w:rsid w:val="BFEE9503"/>
    <w:rsid w:val="C5FCE9D2"/>
    <w:rsid w:val="C67EC312"/>
    <w:rsid w:val="C6ED19D8"/>
    <w:rsid w:val="CDDF225E"/>
    <w:rsid w:val="D5BF3B19"/>
    <w:rsid w:val="D79F3D9F"/>
    <w:rsid w:val="D87C0CAD"/>
    <w:rsid w:val="D9FD78BE"/>
    <w:rsid w:val="DABFBBA1"/>
    <w:rsid w:val="DAE70A46"/>
    <w:rsid w:val="DCF3CAF4"/>
    <w:rsid w:val="DDFF7414"/>
    <w:rsid w:val="DE5F7740"/>
    <w:rsid w:val="DFBF11E7"/>
    <w:rsid w:val="DFDD6393"/>
    <w:rsid w:val="DFE26278"/>
    <w:rsid w:val="DFEB1B29"/>
    <w:rsid w:val="E7FF5276"/>
    <w:rsid w:val="EA5D94C2"/>
    <w:rsid w:val="EDCDC6AE"/>
    <w:rsid w:val="EEEBEEAC"/>
    <w:rsid w:val="EEFFBB94"/>
    <w:rsid w:val="EF73CD19"/>
    <w:rsid w:val="EFEE2D13"/>
    <w:rsid w:val="EFFB5186"/>
    <w:rsid w:val="EFFFF72A"/>
    <w:rsid w:val="F2BE5C5B"/>
    <w:rsid w:val="F2FFE40F"/>
    <w:rsid w:val="F3FF5294"/>
    <w:rsid w:val="F3FF6D34"/>
    <w:rsid w:val="F56F3399"/>
    <w:rsid w:val="F65FAFD7"/>
    <w:rsid w:val="F67155E9"/>
    <w:rsid w:val="F6FD119C"/>
    <w:rsid w:val="F78BDF88"/>
    <w:rsid w:val="F7B69050"/>
    <w:rsid w:val="F7BF2015"/>
    <w:rsid w:val="F7BF4818"/>
    <w:rsid w:val="F7E78062"/>
    <w:rsid w:val="F7FDD011"/>
    <w:rsid w:val="FA7D544C"/>
    <w:rsid w:val="FB36D986"/>
    <w:rsid w:val="FBABE200"/>
    <w:rsid w:val="FBF3364E"/>
    <w:rsid w:val="FCF3BEC7"/>
    <w:rsid w:val="FD5F897F"/>
    <w:rsid w:val="FD9E2AFC"/>
    <w:rsid w:val="FE37EAA7"/>
    <w:rsid w:val="FECF4E52"/>
    <w:rsid w:val="FEF964F2"/>
    <w:rsid w:val="FEFF7698"/>
    <w:rsid w:val="FF3F42A5"/>
    <w:rsid w:val="FFA75FC3"/>
    <w:rsid w:val="FFB62921"/>
    <w:rsid w:val="FFEFEE0C"/>
    <w:rsid w:val="FFF5FC9A"/>
    <w:rsid w:val="FFF7F8BF"/>
    <w:rsid w:val="FFFD23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6"/>
    <w:qFormat/>
    <w:uiPriority w:val="0"/>
    <w:rPr>
      <w:rFonts w:asci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535</Words>
  <Characters>1171</Characters>
  <Paragraphs>304</Paragraphs>
  <TotalTime>31</TotalTime>
  <ScaleCrop>false</ScaleCrop>
  <LinksUpToDate>false</LinksUpToDate>
  <CharactersWithSpaces>1257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2021-12-05T03:18:00Z</dcterms:created>
  <dc:creator>h</dc:creator>
  <cp:lastModifiedBy>kylin</cp:lastModifiedBy>
  <cp:lastPrinted>2024-10-08T11:15:55Z</cp:lastPrinted>
  <dcterms:modified xsi:type="dcterms:W3CDTF">2024-10-08T11:17:00Z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8452C86F1C5849D4818910E122133F7A_13</vt:lpwstr>
  </property>
</Properties>
</file>