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054"/>
        <w:gridCol w:w="13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日期：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shd w:val="clear" w:color="auto" w:fill="auto"/>
            <w:vAlign w:val="center"/>
          </w:tcPr>
          <w:p/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89.62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59.14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-3.76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21.12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21.46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新鲜完整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1000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500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-14.54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红富士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国产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鸭梨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5.55 </w:t>
            </w:r>
          </w:p>
          <w:bookmarkEnd w:id="0"/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-11.35 </w:t>
            </w:r>
          </w:p>
        </w:tc>
      </w:tr>
    </w:tbl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6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c1NGRlMmQ0ZThlYTYxYzM5NDlmMGFmZDQ2OTM2YTIifQ=="/>
  </w:docVars>
  <w:rsids>
    <w:rsidRoot w:val="00000000"/>
    <w:rsid w:val="06DDDB45"/>
    <w:rsid w:val="1B6D9CE1"/>
    <w:rsid w:val="1CDB4EFE"/>
    <w:rsid w:val="1EBA1368"/>
    <w:rsid w:val="1FFBAB51"/>
    <w:rsid w:val="1FFBF8C4"/>
    <w:rsid w:val="23FF6605"/>
    <w:rsid w:val="2EF7BD58"/>
    <w:rsid w:val="36FFD13C"/>
    <w:rsid w:val="377DB1B0"/>
    <w:rsid w:val="37E47B36"/>
    <w:rsid w:val="397F73AD"/>
    <w:rsid w:val="3AF76B39"/>
    <w:rsid w:val="3BF8AF7F"/>
    <w:rsid w:val="3BFF36BC"/>
    <w:rsid w:val="3DFDBF94"/>
    <w:rsid w:val="3EFDB324"/>
    <w:rsid w:val="3F292A74"/>
    <w:rsid w:val="3FB3FED9"/>
    <w:rsid w:val="3FD72084"/>
    <w:rsid w:val="47770E91"/>
    <w:rsid w:val="4DB713BA"/>
    <w:rsid w:val="54BF39AA"/>
    <w:rsid w:val="577F12C4"/>
    <w:rsid w:val="57C71625"/>
    <w:rsid w:val="57D899A1"/>
    <w:rsid w:val="57DF948E"/>
    <w:rsid w:val="57FE9642"/>
    <w:rsid w:val="593DEE86"/>
    <w:rsid w:val="5C6EC764"/>
    <w:rsid w:val="5D8A78BE"/>
    <w:rsid w:val="5F7F3A8C"/>
    <w:rsid w:val="637F01DC"/>
    <w:rsid w:val="65F799A2"/>
    <w:rsid w:val="6777343F"/>
    <w:rsid w:val="6AFA4A63"/>
    <w:rsid w:val="6BFB2059"/>
    <w:rsid w:val="6BFBD136"/>
    <w:rsid w:val="6EEA5422"/>
    <w:rsid w:val="6EFB6019"/>
    <w:rsid w:val="6FDF64F4"/>
    <w:rsid w:val="6FF77D1E"/>
    <w:rsid w:val="6FFB48AD"/>
    <w:rsid w:val="71DF0CF5"/>
    <w:rsid w:val="72BC2B57"/>
    <w:rsid w:val="72D9FAB0"/>
    <w:rsid w:val="72FE43DB"/>
    <w:rsid w:val="73EE5EC8"/>
    <w:rsid w:val="74A24ED3"/>
    <w:rsid w:val="74EFAEC2"/>
    <w:rsid w:val="752E753A"/>
    <w:rsid w:val="7579B759"/>
    <w:rsid w:val="75EBF38F"/>
    <w:rsid w:val="76F76686"/>
    <w:rsid w:val="776E5E40"/>
    <w:rsid w:val="77773B52"/>
    <w:rsid w:val="77FD335A"/>
    <w:rsid w:val="78FAD25A"/>
    <w:rsid w:val="79CD315C"/>
    <w:rsid w:val="7AAE8D6A"/>
    <w:rsid w:val="7ACE3D49"/>
    <w:rsid w:val="7AF5F4FD"/>
    <w:rsid w:val="7AFFC2C3"/>
    <w:rsid w:val="7B3F32B6"/>
    <w:rsid w:val="7B590751"/>
    <w:rsid w:val="7B8711F1"/>
    <w:rsid w:val="7BBF9B75"/>
    <w:rsid w:val="7DB59DFA"/>
    <w:rsid w:val="7DBF55A5"/>
    <w:rsid w:val="7E9730BC"/>
    <w:rsid w:val="7EDFD1B8"/>
    <w:rsid w:val="7EFB5E30"/>
    <w:rsid w:val="7EFF64C4"/>
    <w:rsid w:val="7F238DC1"/>
    <w:rsid w:val="7F75C789"/>
    <w:rsid w:val="7F7EFDBA"/>
    <w:rsid w:val="7FB75B53"/>
    <w:rsid w:val="7FBE66FD"/>
    <w:rsid w:val="7FD2A11F"/>
    <w:rsid w:val="7FEF0286"/>
    <w:rsid w:val="7FF10E3B"/>
    <w:rsid w:val="7FF78548"/>
    <w:rsid w:val="7FFBF47F"/>
    <w:rsid w:val="7FFCF175"/>
    <w:rsid w:val="7FFDF1FD"/>
    <w:rsid w:val="7FFFFE54"/>
    <w:rsid w:val="9FFE9800"/>
    <w:rsid w:val="A57F4C00"/>
    <w:rsid w:val="A7DD04C5"/>
    <w:rsid w:val="BCDF620A"/>
    <w:rsid w:val="BD7F6AAE"/>
    <w:rsid w:val="BDAB640F"/>
    <w:rsid w:val="BEAE06EB"/>
    <w:rsid w:val="BEF224E5"/>
    <w:rsid w:val="BFD7D035"/>
    <w:rsid w:val="BFEE9503"/>
    <w:rsid w:val="C5FCE9D2"/>
    <w:rsid w:val="C67EC312"/>
    <w:rsid w:val="C6ED19D8"/>
    <w:rsid w:val="CDDF225E"/>
    <w:rsid w:val="D5BF3B19"/>
    <w:rsid w:val="D79F3D9F"/>
    <w:rsid w:val="D87C0CAD"/>
    <w:rsid w:val="D9FD78BE"/>
    <w:rsid w:val="DABFBBA1"/>
    <w:rsid w:val="DAE70A46"/>
    <w:rsid w:val="DCF3CAF4"/>
    <w:rsid w:val="DDFF7414"/>
    <w:rsid w:val="DE5F7740"/>
    <w:rsid w:val="DFBF11E7"/>
    <w:rsid w:val="DFDD6393"/>
    <w:rsid w:val="DFE26278"/>
    <w:rsid w:val="DFEB1B29"/>
    <w:rsid w:val="E7FF5276"/>
    <w:rsid w:val="EA5D94C2"/>
    <w:rsid w:val="EDCDC6AE"/>
    <w:rsid w:val="EEEBEEAC"/>
    <w:rsid w:val="EEFFBB94"/>
    <w:rsid w:val="EF73CD19"/>
    <w:rsid w:val="EFEE2D13"/>
    <w:rsid w:val="EFFB5186"/>
    <w:rsid w:val="EFFFF72A"/>
    <w:rsid w:val="F2BE5C5B"/>
    <w:rsid w:val="F2FFE40F"/>
    <w:rsid w:val="F3FF5294"/>
    <w:rsid w:val="F3FF6D34"/>
    <w:rsid w:val="F56F3399"/>
    <w:rsid w:val="F65FAFD7"/>
    <w:rsid w:val="F67155E9"/>
    <w:rsid w:val="F6FD119C"/>
    <w:rsid w:val="F78BDF88"/>
    <w:rsid w:val="F7B69050"/>
    <w:rsid w:val="F7BF2015"/>
    <w:rsid w:val="F7BF4818"/>
    <w:rsid w:val="F7E78062"/>
    <w:rsid w:val="F7FDD011"/>
    <w:rsid w:val="FA7D544C"/>
    <w:rsid w:val="FB36D986"/>
    <w:rsid w:val="FBABE200"/>
    <w:rsid w:val="FBF3364E"/>
    <w:rsid w:val="FCF3BEC7"/>
    <w:rsid w:val="FD5F897F"/>
    <w:rsid w:val="FD9E2AFC"/>
    <w:rsid w:val="FE37EAA7"/>
    <w:rsid w:val="FECF4E52"/>
    <w:rsid w:val="FEF964F2"/>
    <w:rsid w:val="FEFF7698"/>
    <w:rsid w:val="FF3F42A5"/>
    <w:rsid w:val="FFA75FC3"/>
    <w:rsid w:val="FFB62921"/>
    <w:rsid w:val="FFEFEE0C"/>
    <w:rsid w:val="FFF5FC9A"/>
    <w:rsid w:val="FFF7F8BF"/>
    <w:rsid w:val="FFFD23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535</Words>
  <Characters>1171</Characters>
  <Paragraphs>304</Paragraphs>
  <TotalTime>18</TotalTime>
  <ScaleCrop>false</ScaleCrop>
  <LinksUpToDate>false</LinksUpToDate>
  <CharactersWithSpaces>1257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2021-12-04T03:18:00Z</dcterms:created>
  <dc:creator>h</dc:creator>
  <cp:lastModifiedBy>uos</cp:lastModifiedBy>
  <cp:lastPrinted>2024-07-19T17:45:00Z</cp:lastPrinted>
  <dcterms:modified xsi:type="dcterms:W3CDTF">2024-09-26T10:04:29Z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8452C86F1C5849D4818910E122133F7A_13</vt:lpwstr>
  </property>
</Properties>
</file>