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22.75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-26.18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7.66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4.15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-12.05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BFB2059"/>
    <w:rsid w:val="6EFB6019"/>
    <w:rsid w:val="6FDF64F4"/>
    <w:rsid w:val="6FF77D1E"/>
    <w:rsid w:val="6FFB48AD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BF55A5"/>
    <w:rsid w:val="7E9730BC"/>
    <w:rsid w:val="7EDFD1B8"/>
    <w:rsid w:val="7EFB5E30"/>
    <w:rsid w:val="7F75C789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6FD119C"/>
    <w:rsid w:val="F7B69050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2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2021-12-01T19:18:00Z</dcterms:created>
  <dc:creator>h</dc:creator>
  <cp:lastModifiedBy>kylin</cp:lastModifiedBy>
  <cp:lastPrinted>2024-07-17T09:45:00Z</cp:lastPrinted>
  <dcterms:modified xsi:type="dcterms:W3CDTF">2024-08-26T10:28:42Z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