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19" w:type="dxa"/>
        <w:tblInd w:w="-7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1677"/>
        <w:gridCol w:w="1179"/>
        <w:gridCol w:w="1100"/>
        <w:gridCol w:w="1180"/>
        <w:gridCol w:w="1054"/>
        <w:gridCol w:w="1320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9819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忻州城区粮食肉蛋菜零售价格监测表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119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监测单位:忻州市价格监测和认证中心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                    </w:t>
            </w:r>
          </w:p>
        </w:tc>
        <w:tc>
          <w:tcPr>
            <w:tcW w:w="352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 xml:space="preserve">   日期：</w:t>
            </w:r>
            <w:r>
              <w:rPr>
                <w:rFonts w:hint="default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2024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年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</w:t>
            </w:r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月</w:t>
            </w:r>
            <w:r>
              <w:rPr>
                <w:rFonts w:hint="eastAsia" w:asci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  <w:bookmarkStart w:id="1" w:name="_GoBack"/>
            <w:bookmarkEnd w:id="1"/>
            <w:r>
              <w:rPr>
                <w:rFonts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品种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规格等级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超市平均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集贸市场平均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价格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平均价格（上期）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涨跌幅（%）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大米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标一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面粉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富强粉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vMerge w:val="continue"/>
            <w:shd w:val="clear" w:color="auto" w:fill="auto"/>
            <w:vAlign w:val="center"/>
          </w:tcPr>
          <w:p/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标准粉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花生油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154.33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Arial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158.62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Calibri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菜籽油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桶装一级压榨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94.12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大豆油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桶装一级浸出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元/5升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62.45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鲜猪肉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精瘦肉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18.95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18.81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19.06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-1.31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鲜牛肉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腱子肉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鲜羊肉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新鲜去骨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40.20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白条鸡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11.65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鸡蛋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新鲜完整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4.73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4.46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exac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草鱼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1000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10.45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鲤鱼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活</w:t>
            </w:r>
            <w:r>
              <w:rPr>
                <w:rStyle w:val="8"/>
                <w:rFonts w:eastAsia="宋体"/>
                <w:lang w:val="en-US" w:eastAsia="zh-CN"/>
              </w:rPr>
              <w:t>500</w:t>
            </w:r>
            <w:r>
              <w:rPr>
                <w:rStyle w:val="7"/>
                <w:lang w:val="en-US" w:eastAsia="zh-CN"/>
              </w:rPr>
              <w:t>克左右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11.40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9.70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土豆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6" w:colLast="6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-13.28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-9.23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胡萝卜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2.17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2.09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-0.48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蒜苔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4.87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4.94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7.08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-30.23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-2.92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韭菜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油菜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1.86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圆白菜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大白菜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1.43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1.14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-0.87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西红柿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1.38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1.77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-22.03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黄瓜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1.87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茄子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豆角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-26.10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青椒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2.20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5.91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尖椒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新鲜一级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2.67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2.68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2.75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苹果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红富士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5.49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5.75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6.25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香蕉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国产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3.36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3.33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3.35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西瓜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普通西瓜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0.79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0.90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1.66 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-45.78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11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梨</w:t>
            </w:r>
          </w:p>
        </w:tc>
        <w:tc>
          <w:tcPr>
            <w:tcW w:w="16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/>
              </w:rPr>
              <w:t>鸭梨</w:t>
            </w:r>
            <w:r>
              <w:rPr>
                <w:rStyle w:val="8"/>
                <w:rFonts w:eastAsia="宋体"/>
                <w:lang w:val="en-US" w:eastAsia="zh-CN"/>
              </w:rPr>
              <w:t xml:space="preserve"> </w:t>
            </w:r>
            <w:r>
              <w:rPr>
                <w:rStyle w:val="7"/>
                <w:lang w:val="en-US" w:eastAsia="zh-CN"/>
              </w:rPr>
              <w:t>一级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元/500克</w:t>
            </w:r>
          </w:p>
        </w:tc>
        <w:tc>
          <w:tcPr>
            <w:tcW w:w="11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3.44 </w:t>
            </w:r>
          </w:p>
        </w:tc>
        <w:tc>
          <w:tcPr>
            <w:tcW w:w="11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13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3.72 </w:t>
            </w:r>
          </w:p>
          <w:bookmarkEnd w:id="0"/>
        </w:tc>
        <w:tc>
          <w:tcPr>
            <w:tcW w:w="11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</w:tr>
    </w:tbl>
    <w:p>
      <w:pPr>
        <w:jc w:val="left"/>
        <w:rPr>
          <w:rFonts w:hint="default"/>
          <w:lang w:val="en-US"/>
        </w:rPr>
      </w:pPr>
      <w:r>
        <w:rPr>
          <w:rFonts w:hint="default"/>
          <w:lang w:val="en-US"/>
        </w:rPr>
        <w:t xml:space="preserve"> </w:t>
      </w:r>
    </w:p>
    <w:sectPr>
      <w:pgSz w:w="11906" w:h="16838"/>
      <w:pgMar w:top="1440" w:right="186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兰亭黑_GBK">
    <w:panose1 w:val="02000000000000000000"/>
    <w:charset w:val="86"/>
    <w:family w:val="script"/>
    <w:pitch w:val="default"/>
    <w:sig w:usb0="A00002BF" w:usb1="3ACF7CFA" w:usb2="0008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zc1NGRlMmQ0ZThlYTYxYzM5NDlmMGFmZDQ2OTM2YTIifQ=="/>
  </w:docVars>
  <w:rsids>
    <w:rsidRoot w:val="00000000"/>
    <w:rsid w:val="06DDDB45"/>
    <w:rsid w:val="1B6D9CE1"/>
    <w:rsid w:val="1CDB4EFE"/>
    <w:rsid w:val="1EBA1368"/>
    <w:rsid w:val="1FFBAB51"/>
    <w:rsid w:val="1FFBF8C4"/>
    <w:rsid w:val="36FFD13C"/>
    <w:rsid w:val="377DB1B0"/>
    <w:rsid w:val="37E47B36"/>
    <w:rsid w:val="397F73AD"/>
    <w:rsid w:val="3AF76B39"/>
    <w:rsid w:val="3BFF36BC"/>
    <w:rsid w:val="3DFDBF94"/>
    <w:rsid w:val="4DB713BA"/>
    <w:rsid w:val="54BF39AA"/>
    <w:rsid w:val="57C71625"/>
    <w:rsid w:val="57D899A1"/>
    <w:rsid w:val="57FE9642"/>
    <w:rsid w:val="593DEE86"/>
    <w:rsid w:val="5C6EC764"/>
    <w:rsid w:val="5D8A78BE"/>
    <w:rsid w:val="5F7F3A8C"/>
    <w:rsid w:val="637F01DC"/>
    <w:rsid w:val="65F799A2"/>
    <w:rsid w:val="6BFB2059"/>
    <w:rsid w:val="6FDF64F4"/>
    <w:rsid w:val="6FF77D1E"/>
    <w:rsid w:val="72D9FAB0"/>
    <w:rsid w:val="72FE43DB"/>
    <w:rsid w:val="74A24ED3"/>
    <w:rsid w:val="74EFAEC2"/>
    <w:rsid w:val="752E753A"/>
    <w:rsid w:val="7579B759"/>
    <w:rsid w:val="75EBF38F"/>
    <w:rsid w:val="76F76686"/>
    <w:rsid w:val="776E5E40"/>
    <w:rsid w:val="77773B52"/>
    <w:rsid w:val="79CD315C"/>
    <w:rsid w:val="7AAE8D6A"/>
    <w:rsid w:val="7ACE3D49"/>
    <w:rsid w:val="7AF5F4FD"/>
    <w:rsid w:val="7B590751"/>
    <w:rsid w:val="7B8711F1"/>
    <w:rsid w:val="7EDFD1B8"/>
    <w:rsid w:val="7EFB5E30"/>
    <w:rsid w:val="7F7EFDBA"/>
    <w:rsid w:val="7FD2A11F"/>
    <w:rsid w:val="7FEF0286"/>
    <w:rsid w:val="7FF10E3B"/>
    <w:rsid w:val="7FF78548"/>
    <w:rsid w:val="7FFBF47F"/>
    <w:rsid w:val="7FFCF175"/>
    <w:rsid w:val="7FFDF1FD"/>
    <w:rsid w:val="7FFFFE54"/>
    <w:rsid w:val="9FFE9800"/>
    <w:rsid w:val="A57F4C00"/>
    <w:rsid w:val="A7DD04C5"/>
    <w:rsid w:val="BCDF620A"/>
    <w:rsid w:val="BD7F6AAE"/>
    <w:rsid w:val="BEAE06EB"/>
    <w:rsid w:val="BFD7D035"/>
    <w:rsid w:val="BFEE9503"/>
    <w:rsid w:val="C5FCE9D2"/>
    <w:rsid w:val="C67EC312"/>
    <w:rsid w:val="D5BF3B19"/>
    <w:rsid w:val="D79F3D9F"/>
    <w:rsid w:val="DABFBBA1"/>
    <w:rsid w:val="DAE70A46"/>
    <w:rsid w:val="DCF3CAF4"/>
    <w:rsid w:val="DDFF7414"/>
    <w:rsid w:val="DFBF11E7"/>
    <w:rsid w:val="E7FF5276"/>
    <w:rsid w:val="EA5D94C2"/>
    <w:rsid w:val="EDCDC6AE"/>
    <w:rsid w:val="EEFFBB94"/>
    <w:rsid w:val="F2BE5C5B"/>
    <w:rsid w:val="F3FF5294"/>
    <w:rsid w:val="F67155E9"/>
    <w:rsid w:val="F7FDD011"/>
    <w:rsid w:val="FB36D986"/>
    <w:rsid w:val="FBF3364E"/>
    <w:rsid w:val="FCF3BEC7"/>
    <w:rsid w:val="FD9E2AFC"/>
    <w:rsid w:val="FE37EAA7"/>
    <w:rsid w:val="FECF4E52"/>
    <w:rsid w:val="FFB62921"/>
    <w:rsid w:val="FFEFEE0C"/>
    <w:rsid w:val="FFF5FC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nt21"/>
    <w:basedOn w:val="6"/>
    <w:qFormat/>
    <w:uiPriority w:val="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8">
    <w:name w:val="font5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535</Words>
  <Characters>1171</Characters>
  <Paragraphs>304</Paragraphs>
  <TotalTime>9</TotalTime>
  <ScaleCrop>false</ScaleCrop>
  <LinksUpToDate>false</LinksUpToDate>
  <CharactersWithSpaces>1257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2021-11-29T11:18:00Z</dcterms:created>
  <dc:creator>h</dc:creator>
  <cp:lastModifiedBy>kylin</cp:lastModifiedBy>
  <cp:lastPrinted>2024-07-04T16:43:39Z</cp:lastPrinted>
  <dcterms:modified xsi:type="dcterms:W3CDTF">2024-07-04T16:43:41Z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8452C86F1C5849D4818910E122133F7A_13</vt:lpwstr>
  </property>
</Properties>
</file>