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" w:name="_GoBack" w:colFirst="3" w:colLast="7"/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19.45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19.23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19.38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3.40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2.35 </w:t>
            </w:r>
          </w:p>
        </w:tc>
      </w:tr>
      <w:bookmarkEnd w:id="1"/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CDB4EFE"/>
    <w:rsid w:val="1FFBAB51"/>
    <w:rsid w:val="1FFBF8C4"/>
    <w:rsid w:val="3BFF36BC"/>
    <w:rsid w:val="4DB713BA"/>
    <w:rsid w:val="54BF39AA"/>
    <w:rsid w:val="5C6EC764"/>
    <w:rsid w:val="5D8A78BE"/>
    <w:rsid w:val="637F01DC"/>
    <w:rsid w:val="65F799A2"/>
    <w:rsid w:val="6BFB2059"/>
    <w:rsid w:val="6FF77D1E"/>
    <w:rsid w:val="72D9FAB0"/>
    <w:rsid w:val="72FE43DB"/>
    <w:rsid w:val="74A24ED3"/>
    <w:rsid w:val="74EFAEC2"/>
    <w:rsid w:val="752E753A"/>
    <w:rsid w:val="76F76686"/>
    <w:rsid w:val="776E5E40"/>
    <w:rsid w:val="77773B52"/>
    <w:rsid w:val="79CD315C"/>
    <w:rsid w:val="7AF5F4FD"/>
    <w:rsid w:val="7B590751"/>
    <w:rsid w:val="7B8711F1"/>
    <w:rsid w:val="7F7EFDBA"/>
    <w:rsid w:val="7FEF0286"/>
    <w:rsid w:val="7FF78548"/>
    <w:rsid w:val="7FFBF47F"/>
    <w:rsid w:val="7FFCF175"/>
    <w:rsid w:val="9FFE9800"/>
    <w:rsid w:val="A7DD04C5"/>
    <w:rsid w:val="BD7F6AAE"/>
    <w:rsid w:val="D79F3D9F"/>
    <w:rsid w:val="DDFF7414"/>
    <w:rsid w:val="EA5D94C2"/>
    <w:rsid w:val="EEFFBB94"/>
    <w:rsid w:val="F2BE5C5B"/>
    <w:rsid w:val="F3FF5294"/>
    <w:rsid w:val="F67155E9"/>
    <w:rsid w:val="FB36D986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0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2021-11-28T03:18:00Z</dcterms:created>
  <dc:creator>h</dc:creator>
  <cp:lastModifiedBy>kylin</cp:lastModifiedBy>
  <cp:lastPrinted>2024-05-10T01:50:00Z</cp:lastPrinted>
  <dcterms:modified xsi:type="dcterms:W3CDTF">2024-06-14T17:20:41Z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